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6" w:rsidRPr="00847FB0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r w:rsidRPr="00847FB0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847FB0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847FB0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</w:p>
    <w:p w:rsidR="006B5586" w:rsidRPr="00847FB0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847FB0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DB5" w:rsidRPr="00847FB0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847FB0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847FB0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847FB0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847FB0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847FB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847FB0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847FB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847FB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02</w:t>
            </w:r>
            <w:r w:rsidR="008232F3" w:rsidRPr="00847FB0">
              <w:rPr>
                <w:rFonts w:ascii="ＭＳ ゴシック" w:cs="Times New Roman"/>
                <w:color w:val="auto"/>
              </w:rPr>
              <w:t>2</w:t>
            </w:r>
            <w:r w:rsidRPr="00847FB0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02</w:t>
            </w:r>
            <w:r w:rsidR="008232F3" w:rsidRPr="00847FB0">
              <w:rPr>
                <w:rFonts w:ascii="ＭＳ ゴシック" w:cs="Times New Roman"/>
                <w:color w:val="auto"/>
              </w:rPr>
              <w:t>2</w:t>
            </w:r>
            <w:r w:rsidRPr="00847FB0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02</w:t>
            </w:r>
            <w:r w:rsidR="008232F3" w:rsidRPr="00847FB0">
              <w:rPr>
                <w:rFonts w:ascii="ＭＳ ゴシック" w:cs="Times New Roman"/>
                <w:color w:val="auto"/>
              </w:rPr>
              <w:t>3</w:t>
            </w:r>
            <w:r w:rsidRPr="00847FB0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02</w:t>
            </w:r>
            <w:r w:rsidR="008232F3" w:rsidRPr="00847FB0">
              <w:rPr>
                <w:rFonts w:ascii="ＭＳ ゴシック" w:cs="Times New Roman" w:hint="eastAsia"/>
                <w:color w:val="auto"/>
              </w:rPr>
              <w:t>2</w:t>
            </w:r>
            <w:r w:rsidRPr="00847FB0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847FB0">
              <w:rPr>
                <w:rFonts w:ascii="ＭＳ ゴシック" w:cs="Times New Roman" w:hint="eastAsia"/>
                <w:color w:val="auto"/>
              </w:rPr>
              <w:t>0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8232F3" w:rsidRPr="00847FB0">
              <w:rPr>
                <w:rFonts w:ascii="ＭＳ ゴシック" w:cs="Times New Roman"/>
                <w:color w:val="auto"/>
              </w:rPr>
              <w:t>4</w:t>
            </w:r>
            <w:r w:rsidRPr="00847FB0">
              <w:rPr>
                <w:rFonts w:ascii="ＭＳ ゴシック" w:cs="Times New Roman" w:hint="eastAsia"/>
                <w:color w:val="auto"/>
              </w:rPr>
              <w:t>年度）</w:t>
            </w:r>
          </w:p>
          <w:p w:rsidR="00DB2888" w:rsidRPr="00847FB0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847FB0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847FB0" w:rsidTr="007F17C0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</w:rPr>
            </w:pPr>
          </w:p>
          <w:p w:rsidR="009932AE" w:rsidRPr="00847FB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color w:val="auto"/>
              </w:rPr>
            </w:pPr>
          </w:p>
          <w:p w:rsidR="009932AE" w:rsidRPr="00847FB0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847FB0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847FB0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847FB0">
              <w:rPr>
                <w:rFonts w:hint="eastAsia"/>
                <w:color w:val="auto"/>
              </w:rPr>
              <w:t>研究責任者</w:t>
            </w:r>
          </w:p>
          <w:p w:rsidR="009932AE" w:rsidRPr="00847FB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847FB0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:rsidR="009932AE" w:rsidRPr="00847FB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847FB0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  <w:p w:rsidR="009932AE" w:rsidRPr="00847FB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</w:p>
          <w:p w:rsidR="009932AE" w:rsidRPr="00847FB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847FB0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847FB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A90B9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B9B" w:rsidRPr="00847FB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9932AE" w:rsidRPr="00847FB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847FB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847FB0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847FB0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847FB0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847FB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A90B9B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847FB0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847FB0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847FB0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担当者</w:t>
            </w:r>
          </w:p>
          <w:p w:rsidR="00DB2888" w:rsidRPr="00847FB0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847FB0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847FB0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847FB0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A90B9B">
        <w:trPr>
          <w:trHeight w:val="54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DB2888" w:rsidRPr="00847FB0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C71F85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847FB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:rsidR="00C71F85" w:rsidRPr="00847FB0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847FB0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847FB0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847FB0">
              <w:rPr>
                <w:rFonts w:hint="eastAsia"/>
                <w:color w:val="auto"/>
              </w:rPr>
              <w:t>共同研究者</w:t>
            </w:r>
          </w:p>
          <w:p w:rsidR="00C71F85" w:rsidRPr="00847FB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847FB0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  <w:p w:rsidR="00C71F85" w:rsidRPr="00847FB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85" w:rsidRPr="00847FB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:rsidR="00C71F85" w:rsidRPr="00847FB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847FB0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847FB0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847FB0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847FB0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847FB0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2B0599" w:rsidRPr="00847FB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847FB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599" w:rsidRPr="00847FB0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847FB0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32AE" w:rsidRPr="00847FB0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7F17C0" w:rsidRPr="00847FB0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:rsidR="00DB2888" w:rsidRPr="00847FB0" w:rsidRDefault="00DA01F3" w:rsidP="00DA01F3">
      <w:pPr>
        <w:adjustRightInd/>
        <w:spacing w:line="240" w:lineRule="exact"/>
        <w:ind w:firstLineChars="400" w:firstLine="840"/>
        <w:rPr>
          <w:color w:val="auto"/>
        </w:rPr>
      </w:pPr>
      <w:r w:rsidRPr="00847FB0">
        <w:rPr>
          <w:rFonts w:hint="eastAsia"/>
          <w:color w:val="auto"/>
        </w:rPr>
        <w:t>（注）機関研究の場合は、研究推薦者</w:t>
      </w:r>
      <w:r w:rsidR="0024073A" w:rsidRPr="00847FB0">
        <w:rPr>
          <w:rFonts w:hint="eastAsia"/>
          <w:color w:val="auto"/>
        </w:rPr>
        <w:t>欄の記載の</w:t>
      </w:r>
      <w:r w:rsidRPr="00847FB0">
        <w:rPr>
          <w:rFonts w:hint="eastAsia"/>
          <w:color w:val="auto"/>
        </w:rPr>
        <w:t>必要</w:t>
      </w:r>
      <w:r w:rsidR="0024073A" w:rsidRPr="00847FB0">
        <w:rPr>
          <w:rFonts w:hint="eastAsia"/>
          <w:color w:val="auto"/>
        </w:rPr>
        <w:t>は</w:t>
      </w:r>
      <w:r w:rsidRPr="00847FB0">
        <w:rPr>
          <w:rFonts w:hint="eastAsia"/>
          <w:color w:val="auto"/>
        </w:rPr>
        <w:t>ありません。</w:t>
      </w:r>
    </w:p>
    <w:p w:rsidR="004A0BE4" w:rsidRPr="00847FB0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3"/>
      </w:tblGrid>
      <w:tr w:rsidR="005D2E20" w:rsidRPr="00847FB0" w:rsidTr="009932AE">
        <w:trPr>
          <w:trHeight w:val="426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12" w:rsidRPr="00847FB0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847FB0">
              <w:rPr>
                <w:rFonts w:ascii="ＭＳ ゴシック" w:cs="Times New Roman" w:hint="eastAsia"/>
                <w:color w:val="auto"/>
                <w:sz w:val="24"/>
                <w:szCs w:val="24"/>
              </w:rPr>
              <w:lastRenderedPageBreak/>
              <w:t>８</w:t>
            </w:r>
            <w:r w:rsidR="009932AE" w:rsidRPr="00847FB0">
              <w:rPr>
                <w:rFonts w:ascii="ＭＳ ゴシック" w:cs="Times New Roman" w:hint="eastAsia"/>
                <w:color w:val="auto"/>
                <w:sz w:val="24"/>
                <w:szCs w:val="24"/>
              </w:rPr>
              <w:t>.</w:t>
            </w:r>
            <w:r w:rsidR="00D0325F" w:rsidRPr="00847FB0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研究の目的・計画・方法　　</w:t>
            </w:r>
          </w:p>
        </w:tc>
      </w:tr>
      <w:tr w:rsidR="00D0325F" w:rsidRPr="005D2E20" w:rsidTr="00DA01F3">
        <w:trPr>
          <w:trHeight w:val="13445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5F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847FB0">
              <w:rPr>
                <w:rFonts w:ascii="ＭＳ ゴシック" w:cs="Times New Roman" w:hint="eastAsia"/>
                <w:color w:val="auto"/>
              </w:rPr>
              <w:t>目的</w:t>
            </w: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②</w:t>
            </w:r>
            <w:r w:rsidR="00211CD0" w:rsidRPr="00847FB0">
              <w:rPr>
                <w:rFonts w:ascii="ＭＳ ゴシック" w:cs="Times New Roman" w:hint="eastAsia"/>
                <w:color w:val="auto"/>
              </w:rPr>
              <w:t>計画</w:t>
            </w: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③</w:t>
            </w:r>
            <w:r w:rsidR="00211CD0" w:rsidRPr="00847FB0">
              <w:rPr>
                <w:rFonts w:ascii="ＭＳ ゴシック" w:cs="Times New Roman" w:hint="eastAsia"/>
                <w:color w:val="auto"/>
              </w:rPr>
              <w:t>方法</w:t>
            </w: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302851" w:rsidRPr="005D2E20" w:rsidRDefault="00302851" w:rsidP="00AA22E9">
      <w:pPr>
        <w:pStyle w:val="ae"/>
        <w:jc w:val="center"/>
        <w:rPr>
          <w:rFonts w:ascii="ＭＳ 明朝" w:eastAsia="ＭＳ 明朝" w:hAnsi="ＭＳ 明朝"/>
          <w:color w:val="auto"/>
        </w:rPr>
      </w:pPr>
    </w:p>
    <w:sectPr w:rsidR="00302851" w:rsidRPr="005D2E20" w:rsidSect="00482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4A" w:rsidRDefault="002E2F4A">
      <w:r>
        <w:separator/>
      </w:r>
    </w:p>
  </w:endnote>
  <w:endnote w:type="continuationSeparator" w:id="0">
    <w:p w:rsidR="002E2F4A" w:rsidRDefault="002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B0" w:rsidRDefault="00847F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bookmarkStart w:id="0" w:name="_GoBack"/>
    <w:bookmarkEnd w:id="0"/>
    <w:r w:rsidRPr="00847FB0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472D09"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02</w:t>
    </w:r>
    <w:r w:rsidR="008232F3" w:rsidRPr="00847FB0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年度【</w:t>
    </w:r>
    <w:r w:rsidRPr="00847FB0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505B83"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0</w:t>
    </w:r>
    <w:r w:rsidR="001F1D20"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2</w:t>
    </w:r>
    <w:r w:rsidR="008232F3" w:rsidRPr="00847FB0">
      <w:rPr>
        <w:rFonts w:ascii="ＭＳ 明朝" w:eastAsia="ＭＳ 明朝" w:hAnsi="ＭＳ 明朝"/>
        <w:color w:val="auto"/>
        <w:kern w:val="2"/>
        <w:sz w:val="18"/>
        <w:szCs w:val="18"/>
      </w:rPr>
      <w:t>1</w:t>
    </w:r>
    <w:r w:rsidRPr="00847FB0">
      <w:rPr>
        <w:rFonts w:ascii="ＭＳ 明朝" w:eastAsia="ＭＳ 明朝" w:hAnsi="ＭＳ 明朝" w:hint="eastAsia"/>
        <w:kern w:val="2"/>
        <w:sz w:val="18"/>
        <w:szCs w:val="18"/>
      </w:rPr>
      <w:t>年度申請】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B0" w:rsidRDefault="00847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4A" w:rsidRDefault="002E2F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4A" w:rsidRDefault="002E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B0" w:rsidRDefault="00847F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B0" w:rsidRDefault="00847F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B0" w:rsidRDefault="00847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6"/>
    <w:rsid w:val="0001271F"/>
    <w:rsid w:val="00020040"/>
    <w:rsid w:val="00023E2D"/>
    <w:rsid w:val="00025642"/>
    <w:rsid w:val="00031A54"/>
    <w:rsid w:val="0004217E"/>
    <w:rsid w:val="00064A92"/>
    <w:rsid w:val="0009214C"/>
    <w:rsid w:val="00093258"/>
    <w:rsid w:val="000A37AA"/>
    <w:rsid w:val="000B6D25"/>
    <w:rsid w:val="000B7052"/>
    <w:rsid w:val="000C289F"/>
    <w:rsid w:val="000E2450"/>
    <w:rsid w:val="000E25AB"/>
    <w:rsid w:val="000F7687"/>
    <w:rsid w:val="0010303F"/>
    <w:rsid w:val="00147753"/>
    <w:rsid w:val="001763F9"/>
    <w:rsid w:val="001A769D"/>
    <w:rsid w:val="001C36ED"/>
    <w:rsid w:val="001C5D54"/>
    <w:rsid w:val="001D241F"/>
    <w:rsid w:val="001D703D"/>
    <w:rsid w:val="001F1D20"/>
    <w:rsid w:val="001F6F7E"/>
    <w:rsid w:val="00202C17"/>
    <w:rsid w:val="00205086"/>
    <w:rsid w:val="00211CD0"/>
    <w:rsid w:val="0021606E"/>
    <w:rsid w:val="00225EE9"/>
    <w:rsid w:val="00235E86"/>
    <w:rsid w:val="0024073A"/>
    <w:rsid w:val="00290535"/>
    <w:rsid w:val="002B0599"/>
    <w:rsid w:val="002B08C3"/>
    <w:rsid w:val="002C4B53"/>
    <w:rsid w:val="002C6B2B"/>
    <w:rsid w:val="002E2B60"/>
    <w:rsid w:val="002E2F4A"/>
    <w:rsid w:val="002F2FBB"/>
    <w:rsid w:val="00302851"/>
    <w:rsid w:val="00323D1E"/>
    <w:rsid w:val="00326076"/>
    <w:rsid w:val="00326CF1"/>
    <w:rsid w:val="00331877"/>
    <w:rsid w:val="00345DB5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5032E"/>
    <w:rsid w:val="00472D09"/>
    <w:rsid w:val="00482A12"/>
    <w:rsid w:val="00494497"/>
    <w:rsid w:val="004A0BE4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16309"/>
    <w:rsid w:val="006333A3"/>
    <w:rsid w:val="00633E2B"/>
    <w:rsid w:val="00646E44"/>
    <w:rsid w:val="006555BE"/>
    <w:rsid w:val="00693217"/>
    <w:rsid w:val="006A72C0"/>
    <w:rsid w:val="006A7EC0"/>
    <w:rsid w:val="006B5586"/>
    <w:rsid w:val="006B574D"/>
    <w:rsid w:val="006C61B9"/>
    <w:rsid w:val="006D00DD"/>
    <w:rsid w:val="006F07C3"/>
    <w:rsid w:val="006F131B"/>
    <w:rsid w:val="006F58B2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32F3"/>
    <w:rsid w:val="00824058"/>
    <w:rsid w:val="0083358F"/>
    <w:rsid w:val="008403D4"/>
    <w:rsid w:val="00845343"/>
    <w:rsid w:val="00847FB0"/>
    <w:rsid w:val="00854F6C"/>
    <w:rsid w:val="00871B54"/>
    <w:rsid w:val="0088487F"/>
    <w:rsid w:val="008A0552"/>
    <w:rsid w:val="008A7DDD"/>
    <w:rsid w:val="008C307C"/>
    <w:rsid w:val="008D6949"/>
    <w:rsid w:val="008F5CD1"/>
    <w:rsid w:val="00912807"/>
    <w:rsid w:val="0093412A"/>
    <w:rsid w:val="009932AE"/>
    <w:rsid w:val="009A5FD1"/>
    <w:rsid w:val="009B1425"/>
    <w:rsid w:val="009F3D40"/>
    <w:rsid w:val="00A03E44"/>
    <w:rsid w:val="00A50D09"/>
    <w:rsid w:val="00A90B9B"/>
    <w:rsid w:val="00AA22E9"/>
    <w:rsid w:val="00AA727D"/>
    <w:rsid w:val="00AB0D78"/>
    <w:rsid w:val="00AB48C3"/>
    <w:rsid w:val="00AC3AB6"/>
    <w:rsid w:val="00AD606B"/>
    <w:rsid w:val="00B04990"/>
    <w:rsid w:val="00B107DA"/>
    <w:rsid w:val="00B17C55"/>
    <w:rsid w:val="00B2023A"/>
    <w:rsid w:val="00B228BE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76592"/>
    <w:rsid w:val="00DA01F3"/>
    <w:rsid w:val="00DB2888"/>
    <w:rsid w:val="00DB6B50"/>
    <w:rsid w:val="00DB7663"/>
    <w:rsid w:val="00DE7790"/>
    <w:rsid w:val="00DF2027"/>
    <w:rsid w:val="00E440EB"/>
    <w:rsid w:val="00E51F4F"/>
    <w:rsid w:val="00EB26D8"/>
    <w:rsid w:val="00EF7430"/>
    <w:rsid w:val="00F132A1"/>
    <w:rsid w:val="00F353E0"/>
    <w:rsid w:val="00F52650"/>
    <w:rsid w:val="00F841E8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145B07BD.dotm</Template>
  <TotalTime>0</TotalTime>
  <Pages>2</Pages>
  <Words>295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pcwork</cp:lastModifiedBy>
  <cp:revision>3</cp:revision>
  <cp:lastPrinted>2021-05-06T08:25:00Z</cp:lastPrinted>
  <dcterms:created xsi:type="dcterms:W3CDTF">2021-09-14T03:59:00Z</dcterms:created>
  <dcterms:modified xsi:type="dcterms:W3CDTF">2021-09-14T03:59:00Z</dcterms:modified>
</cp:coreProperties>
</file>